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CE" w:rsidRDefault="00DC72CE" w:rsidP="00D45BAE">
      <w:pPr>
        <w:pStyle w:val="Heading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-5.7pt;margin-top:-1.95pt;width:140.25pt;height:111.4pt;z-index:-251658240;visibility:visible">
            <v:imagedata r:id="rId7" o:title=""/>
          </v:shape>
        </w:pict>
      </w:r>
    </w:p>
    <w:p w:rsidR="00DC72CE" w:rsidRDefault="00DC72CE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DC72CE" w:rsidRDefault="00DC72CE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DC72CE" w:rsidRDefault="00DC72CE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DC72CE" w:rsidRDefault="00DC72CE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DC72CE" w:rsidRPr="00094BFF" w:rsidRDefault="00DC72CE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DC72CE" w:rsidRDefault="00DC72CE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DC72CE" w:rsidRDefault="00DC72CE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DC72CE" w:rsidRDefault="00DC72CE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DC72CE" w:rsidRDefault="00DC72CE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DC72CE" w:rsidRPr="004818F4" w:rsidRDefault="00DC72CE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DC72CE" w:rsidRPr="004818F4" w:rsidRDefault="00DC72CE" w:rsidP="006756CE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DC72CE" w:rsidRPr="004818F4" w:rsidRDefault="00DC72CE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DC72CE" w:rsidRPr="004818F4" w:rsidRDefault="00DC72CE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DC72CE" w:rsidRPr="004818F4" w:rsidRDefault="00DC72CE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DC72CE" w:rsidRPr="004818F4" w:rsidRDefault="00DC72CE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DC72CE" w:rsidRPr="004818F4" w:rsidRDefault="00DC72CE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DC72CE" w:rsidRPr="004818F4" w:rsidRDefault="00DC72CE" w:rsidP="006756CE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DC72CE" w:rsidRPr="004818F4" w:rsidRDefault="00DC72CE" w:rsidP="006756CE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DC72CE" w:rsidRPr="004818F4" w:rsidRDefault="00DC72CE" w:rsidP="006756CE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DC72CE" w:rsidRPr="004818F4" w:rsidRDefault="00DC72CE" w:rsidP="006756CE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DC72CE" w:rsidRPr="004818F4" w:rsidRDefault="00DC72CE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DC72CE" w:rsidRPr="004818F4" w:rsidRDefault="00DC72CE" w:rsidP="006756CE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DC72CE" w:rsidRPr="004818F4" w:rsidRDefault="00DC72CE" w:rsidP="006756CE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DC72CE" w:rsidRDefault="00DC72CE" w:rsidP="006756CE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DC72CE" w:rsidRPr="004818F4" w:rsidRDefault="00DC72CE" w:rsidP="00A3049D">
      <w:pPr>
        <w:spacing w:line="520" w:lineRule="exact"/>
        <w:rPr>
          <w:rStyle w:val="Emphasis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DC72CE" w:rsidRPr="004818F4" w:rsidRDefault="00DC72CE" w:rsidP="006756CE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DC72CE" w:rsidRPr="004818F4" w:rsidRDefault="00DC72CE" w:rsidP="006756CE">
      <w:pPr>
        <w:pStyle w:val="Normal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DC72CE" w:rsidRPr="004818F4" w:rsidRDefault="00DC72CE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DC72CE" w:rsidRDefault="00DC72CE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DC72CE" w:rsidRDefault="00DC72CE" w:rsidP="006756CE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；在論壇上集思廣益，向前輩取經，學習如何與經典對話，將經義運用實踐於生活之中「身做好事」、「口說好話」、「心存好心」。</w:t>
      </w:r>
    </w:p>
    <w:p w:rsidR="00DC72CE" w:rsidRDefault="00DC72CE" w:rsidP="006756CE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C72CE" w:rsidRDefault="00DC72CE" w:rsidP="006756CE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DC72CE" w:rsidRDefault="00DC72CE" w:rsidP="006756CE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DC72CE" w:rsidRDefault="00DC72CE" w:rsidP="006756CE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DC72CE" w:rsidRDefault="00DC72CE" w:rsidP="006756CE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DC72CE" w:rsidRDefault="00DC72CE" w:rsidP="006756CE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DC72CE" w:rsidRPr="00416F55" w:rsidRDefault="00DC72CE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DC72CE" w:rsidRDefault="00DC72CE" w:rsidP="006756CE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DC72CE" w:rsidRDefault="00DC72CE" w:rsidP="006756CE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16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DC72CE" w:rsidRPr="00555B6D" w:rsidRDefault="00DC72CE" w:rsidP="006756CE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DC72CE" w:rsidRDefault="00DC72CE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DC72CE" w:rsidRDefault="00DC72CE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DC72CE" w:rsidRDefault="00DC72CE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透過各媒體與網站的宣導，結合平面媒體「人間福報」、「聯合報」、「中國時報」、「自由時報」等新聞報導，帶動全國各界對當代人心品格道德的重視。</w:t>
      </w:r>
    </w:p>
    <w:p w:rsidR="00DC72CE" w:rsidRDefault="00DC72CE" w:rsidP="006756CE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DC72CE" w:rsidRDefault="00DC72CE" w:rsidP="006756CE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DC72CE" w:rsidRDefault="00DC72CE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DC72CE" w:rsidRDefault="00DC72CE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DC72CE" w:rsidRDefault="00DC72CE" w:rsidP="006756CE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DC72CE" w:rsidRDefault="00DC72CE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DC72CE" w:rsidRDefault="00DC72CE" w:rsidP="006756CE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DC72CE" w:rsidRDefault="00DC72CE" w:rsidP="006756CE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DC72CE" w:rsidRDefault="00DC72CE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DC72CE" w:rsidRDefault="00DC72CE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DC72CE" w:rsidRDefault="00DC72CE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DC72CE" w:rsidRDefault="00DC72CE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DC72CE" w:rsidRDefault="00DC72CE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DC72CE" w:rsidRDefault="00DC72CE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DC72CE" w:rsidRDefault="00DC72CE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DC72CE" w:rsidRDefault="00DC72CE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DC72CE" w:rsidRDefault="00DC72CE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DC72CE" w:rsidRDefault="00DC72CE" w:rsidP="006756CE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DC72CE" w:rsidRDefault="00DC72CE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DC72CE" w:rsidRDefault="00DC72CE" w:rsidP="006756CE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DC72CE" w:rsidRDefault="00DC72CE" w:rsidP="006756CE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DC72CE" w:rsidRDefault="00DC72CE" w:rsidP="006756CE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0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0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（彰化市）、佛光山寺（高雄市）、普門寺（台北市）、寶塔寺（桃園市）、月光寺（花蓮市）、日光寺（台東市）、南台別院（台南市）、金光明寺（新北市）</w:t>
      </w:r>
    </w:p>
    <w:p w:rsidR="00DC72CE" w:rsidRDefault="00DC72CE" w:rsidP="006756CE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DC72CE" w:rsidRDefault="00DC72CE" w:rsidP="006756CE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93"/>
        <w:gridCol w:w="1559"/>
        <w:gridCol w:w="2835"/>
        <w:gridCol w:w="3119"/>
        <w:gridCol w:w="2126"/>
      </w:tblGrid>
      <w:tr w:rsidR="00DC72CE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DC72CE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DC72CE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DC72CE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DC72CE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DC72CE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DC72CE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DC72CE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DC72CE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2CE" w:rsidRDefault="00DC72CE" w:rsidP="006756CE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2CE" w:rsidRDefault="00DC72CE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DC72CE" w:rsidRDefault="00DC72CE" w:rsidP="006756CE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DC72CE" w:rsidRDefault="00DC72CE" w:rsidP="006756CE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DC72CE" w:rsidRDefault="00DC72CE" w:rsidP="006756CE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DC72CE" w:rsidRDefault="00DC72CE" w:rsidP="006756CE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DC72CE" w:rsidRDefault="00DC72CE" w:rsidP="006756CE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DC72CE" w:rsidRDefault="00DC72CE" w:rsidP="006756CE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DC72CE" w:rsidRDefault="00DC72CE" w:rsidP="006756CE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DC72CE" w:rsidRDefault="00DC72CE" w:rsidP="006756CE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6756CE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DC72CE" w:rsidRDefault="00DC72CE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DC72CE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DC72CE" w:rsidRDefault="00DC72CE" w:rsidP="006756CE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2CE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72CE" w:rsidRDefault="00DC72CE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Hyperlink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Hyperlink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Hyperlink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DC72CE" w:rsidRDefault="00DC72CE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DC72CE" w:rsidRDefault="00DC72CE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DC72CE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E22B99" w:rsidRDefault="00DC72CE" w:rsidP="006756CE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DC72CE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E22B99" w:rsidRDefault="00DC72CE" w:rsidP="006756CE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DC72CE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2CE" w:rsidRPr="007D0F9C" w:rsidRDefault="00DC72CE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72CE" w:rsidRPr="00723A49" w:rsidRDefault="00DC72CE" w:rsidP="006756CE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DC72CE" w:rsidRPr="00723A49" w:rsidRDefault="00DC72CE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DC72CE" w:rsidRDefault="00DC72CE" w:rsidP="006756CE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DC72CE" w:rsidRDefault="00DC72CE" w:rsidP="006756CE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DC72CE" w:rsidRDefault="00DC72CE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DC72CE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E22B99" w:rsidRDefault="00DC72CE" w:rsidP="006756CE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DC72CE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E22B99" w:rsidRDefault="00DC72CE" w:rsidP="006756CE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DC72CE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2CE" w:rsidRPr="007D0F9C" w:rsidRDefault="00DC72CE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72CE" w:rsidRPr="00723A49" w:rsidRDefault="00DC72CE" w:rsidP="006756CE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DC72CE" w:rsidRPr="00723A49" w:rsidRDefault="00DC72CE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DC72CE" w:rsidRDefault="00DC72CE" w:rsidP="006756CE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DC72CE" w:rsidRDefault="00DC72CE" w:rsidP="006756CE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DC72CE" w:rsidRDefault="00DC72CE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DC72CE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E22B99" w:rsidRDefault="00DC72CE" w:rsidP="006756CE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DC72CE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E22B99" w:rsidRDefault="00DC72CE" w:rsidP="006756CE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DC72CE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72CE" w:rsidRPr="00283627" w:rsidRDefault="00DC72CE" w:rsidP="006756CE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72CE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72CE" w:rsidRPr="007D0F9C" w:rsidRDefault="00DC72CE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C72CE" w:rsidRPr="00723A49" w:rsidRDefault="00DC72CE" w:rsidP="006756CE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DC72CE" w:rsidRPr="00723A49" w:rsidRDefault="00DC72CE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DC72CE" w:rsidRDefault="00DC72CE" w:rsidP="006756CE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DC72CE" w:rsidRDefault="00DC72CE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一○五教育部教育基金會終身學習圈</w:t>
      </w:r>
    </w:p>
    <w:p w:rsidR="00DC72CE" w:rsidRDefault="00DC72CE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2"/>
        <w:gridCol w:w="850"/>
        <w:gridCol w:w="851"/>
        <w:gridCol w:w="2268"/>
        <w:gridCol w:w="3260"/>
        <w:gridCol w:w="2551"/>
      </w:tblGrid>
      <w:tr w:rsidR="00DC72CE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DC72CE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DC72CE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DC72CE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DC72CE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DB55D0" w:rsidRDefault="00DC72CE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Pr="003E12C0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DC72CE" w:rsidRPr="00D95776" w:rsidRDefault="00DC72CE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一○五教育部教育基金會終身學習圈</w:t>
      </w:r>
    </w:p>
    <w:p w:rsidR="00DC72CE" w:rsidRPr="00D95776" w:rsidRDefault="00DC72CE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DC72CE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DC72CE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DC72CE" w:rsidRPr="00D95776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DC72CE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95776" w:rsidRDefault="00DC72CE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DC72CE" w:rsidRDefault="00DC72CE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DC72CE" w:rsidRPr="00D95776" w:rsidRDefault="00DC72CE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DC72CE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Pr="00CB2CCB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DC72CE" w:rsidRPr="00CB2CCB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DC72CE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D95776" w:rsidRDefault="00DC72CE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D95776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Pr="003E12C0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DC72CE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DC72CE" w:rsidRPr="00E42A53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DC72CE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DC72CE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DD1E2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Pr="00DD1E2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DC72CE" w:rsidRPr="00DD07CB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DC72CE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DC72CE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DC72CE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Pr="003E12C0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DC72CE" w:rsidRDefault="00DC72CE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DC72CE" w:rsidRPr="00E42A53" w:rsidRDefault="00DC72CE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DC72CE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DC72CE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D1E2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Pr="00DD1E2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D1E2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DC72CE" w:rsidRPr="00DD1E2E" w:rsidRDefault="00DC72CE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DC72CE" w:rsidRDefault="00DC72CE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DC72C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DC72CE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DC72CE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DC72CE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Pr="003E12C0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DC72CE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DC72CE" w:rsidRPr="00E42A53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DC72CE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DC72CE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Pr="00DD1E2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DC72CE" w:rsidRPr="00DD07CB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DC72C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DC72CE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DC72CE" w:rsidRPr="00831082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DC72CE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DC72CE" w:rsidRPr="00B87B4F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DC72CE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Pr="003E12C0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DC72CE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DC72CE" w:rsidRPr="00E42A53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DC72CE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DC72CE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Pr="00DD1E2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DC72C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DC72C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DC72CE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DC72CE" w:rsidRPr="00831082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AD4C88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DC72CE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AD4C88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Pr="00AD4C88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DC72CE" w:rsidRPr="00AD4C88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DC72CE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DC72CE" w:rsidRPr="00AD4C88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DC72CE" w:rsidRPr="00AD4C88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DC72CE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Pr="00314D05" w:rsidRDefault="00DC72CE" w:rsidP="006756CE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DC72CE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DC72CE" w:rsidRPr="00E42A53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DC72CE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DC72CE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DC72CE" w:rsidRPr="00DD1E2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DC72CE" w:rsidRPr="00DD07CB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DC72CE" w:rsidRPr="00DD07CB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DC72C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DC72CE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DC72CE" w:rsidRPr="00831082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DC72CE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DC72CE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DC72CE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DC72CE" w:rsidRPr="003E12C0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DC72CE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DC72CE" w:rsidRPr="00E42A53" w:rsidRDefault="00DC72CE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DC72CE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DC72CE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DC72CE" w:rsidRPr="00DD1E2E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DC72CE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DC72CE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DC72CE" w:rsidRPr="00DD1E2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DC72CE" w:rsidRPr="00DD1E2E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DC72CE" w:rsidRPr="00DD07CB" w:rsidRDefault="00DC72CE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C72CE" w:rsidRPr="00DD1E2E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DC72CE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DC72CE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DC72CE" w:rsidRPr="00831082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DC72CE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C72CE" w:rsidRPr="00831082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DC72CE" w:rsidRDefault="00DC72CE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DC72CE" w:rsidRPr="00831082" w:rsidRDefault="00DC72CE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DC72CE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DC72CE" w:rsidRPr="00015CBB" w:rsidRDefault="00DC72CE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DC72CE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DC72CE" w:rsidRPr="00CA4F7D" w:rsidRDefault="00DC72CE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C72CE" w:rsidRPr="00CA4F7D" w:rsidRDefault="00DC72CE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DC72CE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DC72CE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DC72CE" w:rsidRDefault="00DC72CE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bookmarkStart w:id="1" w:name="_GoBack"/>
      <w:bookmarkEnd w:id="1"/>
      <w:r>
        <w:rPr>
          <w:rFonts w:ascii="王漢宗超明體繁" w:eastAsia="王漢宗超明體繁" w:hint="eastAsia"/>
          <w:b/>
          <w:bCs/>
          <w:sz w:val="44"/>
          <w:szCs w:val="44"/>
        </w:rPr>
        <w:t>讀做一個人</w:t>
      </w:r>
    </w:p>
    <w:p w:rsidR="00DC72CE" w:rsidRDefault="00DC72CE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讀明一點理</w:t>
      </w:r>
    </w:p>
    <w:p w:rsidR="00DC72CE" w:rsidRDefault="00DC72CE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DC72CE" w:rsidRDefault="00DC72CE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DC72CE" w:rsidRDefault="00DC72CE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DC72CE" w:rsidRDefault="00DC72CE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DC72CE" w:rsidRDefault="00DC72CE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DC72CE" w:rsidRDefault="00DC72CE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DC72CE" w:rsidRDefault="00DC72CE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DC72CE" w:rsidRDefault="00DC72CE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DC72CE" w:rsidRDefault="00DC72CE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DC72CE" w:rsidRDefault="00DC72CE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DC72CE" w:rsidRDefault="00DC72CE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DC72CE" w:rsidRDefault="00DC72CE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DC72CE" w:rsidRPr="00585073" w:rsidRDefault="00DC72CE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>
          <w:rPr>
            <w:rStyle w:val="Hyperlink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>
        <w:rPr>
          <w:rFonts w:ascii="新細明體" w:hAnsi="新細明體"/>
          <w:b/>
          <w:bCs/>
          <w:sz w:val="32"/>
          <w:szCs w:val="32"/>
        </w:rPr>
        <w:t xml:space="preserve">   e-mail</w:t>
      </w:r>
      <w:r>
        <w:rPr>
          <w:rFonts w:ascii="新細明體" w:hAnsi="新細明體" w:hint="eastAsia"/>
          <w:b/>
          <w:bCs/>
          <w:sz w:val="32"/>
          <w:szCs w:val="32"/>
        </w:rPr>
        <w:t>：</w:t>
      </w:r>
      <w:r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DC72CE" w:rsidRPr="00FA15DC" w:rsidRDefault="00DC72CE" w:rsidP="006756CE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DC72CE" w:rsidRDefault="00DC72CE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DC72CE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CE" w:rsidRDefault="00DC72CE" w:rsidP="00BB6EA1">
      <w:r>
        <w:separator/>
      </w:r>
    </w:p>
  </w:endnote>
  <w:endnote w:type="continuationSeparator" w:id="0">
    <w:p w:rsidR="00DC72CE" w:rsidRDefault="00DC72CE" w:rsidP="00BB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王漢宗超明體繁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CE" w:rsidRDefault="00DC72CE" w:rsidP="00BB6EA1">
      <w:r>
        <w:separator/>
      </w:r>
    </w:p>
  </w:footnote>
  <w:footnote w:type="continuationSeparator" w:id="0">
    <w:p w:rsidR="00DC72CE" w:rsidRDefault="00DC72CE" w:rsidP="00BB6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756CE"/>
    <w:rsid w:val="006D02DB"/>
    <w:rsid w:val="00723A49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B5263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26EC9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C72CE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1327"/>
    <w:rsid w:val="00F43858"/>
    <w:rsid w:val="00F60AD2"/>
    <w:rsid w:val="00FA15DC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F43858"/>
    <w:rPr>
      <w:rFonts w:cs="Times New Roman"/>
      <w:color w:val="CC0033"/>
    </w:rPr>
  </w:style>
  <w:style w:type="paragraph" w:styleId="NormalWeb">
    <w:name w:val="Normal (Web)"/>
    <w:basedOn w:val="Normal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Header">
    <w:name w:val="header"/>
    <w:basedOn w:val="Normal"/>
    <w:link w:val="HeaderChar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NoSpacing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007F1D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1338</Words>
  <Characters>7630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教學組</cp:lastModifiedBy>
  <cp:revision>3</cp:revision>
  <dcterms:created xsi:type="dcterms:W3CDTF">2016-03-29T09:53:00Z</dcterms:created>
  <dcterms:modified xsi:type="dcterms:W3CDTF">2016-03-29T09:55:00Z</dcterms:modified>
</cp:coreProperties>
</file>