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AC5CE" w14:textId="77777777" w:rsidR="00EA2D29" w:rsidRDefault="00000000">
      <w:pPr>
        <w:pStyle w:val="Textbody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申　覆　書</w:t>
      </w:r>
    </w:p>
    <w:p w14:paraId="33E31F91" w14:textId="77777777" w:rsidR="00EA2D29" w:rsidRDefault="00EA2D29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</w:p>
    <w:p w14:paraId="2B3ECC34" w14:textId="77777777" w:rsidR="00EA2D29" w:rsidRDefault="00000000">
      <w:pPr>
        <w:pStyle w:val="Textbody"/>
        <w:jc w:val="both"/>
      </w:pPr>
      <w:r>
        <w:rPr>
          <w:rFonts w:eastAsia="標楷體"/>
          <w:sz w:val="40"/>
          <w:szCs w:val="40"/>
        </w:rPr>
        <w:t xml:space="preserve">　　本人</w:t>
      </w:r>
      <w:r>
        <w:rPr>
          <w:rFonts w:eastAsia="標楷體"/>
          <w:sz w:val="40"/>
          <w:szCs w:val="40"/>
          <w:u w:val="single"/>
        </w:rPr>
        <w:t xml:space="preserve">　　　　　　　</w:t>
      </w:r>
      <w:r>
        <w:rPr>
          <w:rFonts w:eastAsia="標楷體"/>
          <w:sz w:val="40"/>
          <w:szCs w:val="40"/>
        </w:rPr>
        <w:t>參加花蓮縣</w:t>
      </w:r>
      <w:r>
        <w:rPr>
          <w:rFonts w:eastAsia="標楷體"/>
          <w:sz w:val="40"/>
          <w:szCs w:val="40"/>
        </w:rPr>
        <w:t>113</w:t>
      </w:r>
      <w:r>
        <w:rPr>
          <w:rFonts w:eastAsia="標楷體"/>
          <w:sz w:val="40"/>
          <w:szCs w:val="40"/>
        </w:rPr>
        <w:t>學年度國民中小學主任甄選，針對積分審查項目分數採計，提出疑義如下：</w:t>
      </w:r>
    </w:p>
    <w:p w14:paraId="232CA828" w14:textId="77777777" w:rsidR="00EA2D29" w:rsidRDefault="00EA2D29">
      <w:pPr>
        <w:pStyle w:val="Textbody"/>
        <w:jc w:val="both"/>
        <w:rPr>
          <w:rFonts w:eastAsia="標楷體"/>
          <w:sz w:val="40"/>
          <w:szCs w:val="40"/>
        </w:rPr>
      </w:pPr>
    </w:p>
    <w:p w14:paraId="033BC207" w14:textId="77777777" w:rsidR="00EA2D29" w:rsidRDefault="00EA2D29">
      <w:pPr>
        <w:pStyle w:val="Textbody"/>
        <w:jc w:val="both"/>
        <w:rPr>
          <w:rFonts w:eastAsia="標楷體"/>
          <w:sz w:val="40"/>
          <w:szCs w:val="40"/>
        </w:rPr>
      </w:pPr>
    </w:p>
    <w:p w14:paraId="268F4290" w14:textId="77777777" w:rsidR="00EA2D29" w:rsidRDefault="00EA2D29">
      <w:pPr>
        <w:pStyle w:val="Textbody"/>
        <w:jc w:val="both"/>
        <w:rPr>
          <w:rFonts w:eastAsia="標楷體"/>
          <w:sz w:val="40"/>
          <w:szCs w:val="40"/>
        </w:rPr>
      </w:pPr>
    </w:p>
    <w:p w14:paraId="60F954BF" w14:textId="77777777" w:rsidR="00EA2D29" w:rsidRDefault="00000000">
      <w:pPr>
        <w:pStyle w:val="Textbody"/>
        <w:spacing w:line="800" w:lineRule="exact"/>
        <w:ind w:firstLine="400"/>
        <w:jc w:val="both"/>
        <w:rPr>
          <w:rFonts w:eastAsia="標楷體"/>
          <w:color w:val="000000"/>
          <w:sz w:val="40"/>
          <w:szCs w:val="40"/>
        </w:rPr>
      </w:pPr>
      <w:r>
        <w:rPr>
          <w:rFonts w:eastAsia="標楷體"/>
          <w:color w:val="000000"/>
          <w:sz w:val="40"/>
          <w:szCs w:val="40"/>
        </w:rPr>
        <w:t xml:space="preserve">　此</w:t>
      </w:r>
      <w:r>
        <w:rPr>
          <w:rFonts w:eastAsia="標楷體"/>
          <w:color w:val="000000"/>
          <w:sz w:val="40"/>
          <w:szCs w:val="40"/>
        </w:rPr>
        <w:t xml:space="preserve"> </w:t>
      </w:r>
      <w:r>
        <w:rPr>
          <w:rFonts w:eastAsia="標楷體"/>
          <w:color w:val="000000"/>
          <w:sz w:val="40"/>
          <w:szCs w:val="40"/>
        </w:rPr>
        <w:t>致</w:t>
      </w:r>
    </w:p>
    <w:p w14:paraId="58350A56" w14:textId="77777777" w:rsidR="00EA2D29" w:rsidRDefault="00000000">
      <w:pPr>
        <w:pStyle w:val="Textbody"/>
        <w:spacing w:line="800" w:lineRule="exact"/>
        <w:jc w:val="both"/>
      </w:pPr>
      <w:r>
        <w:rPr>
          <w:rFonts w:eastAsia="標楷體"/>
          <w:color w:val="000000"/>
          <w:sz w:val="40"/>
          <w:szCs w:val="40"/>
        </w:rPr>
        <w:t>花蓮縣</w:t>
      </w:r>
      <w:r>
        <w:rPr>
          <w:rFonts w:eastAsia="標楷體"/>
          <w:sz w:val="40"/>
          <w:szCs w:val="40"/>
        </w:rPr>
        <w:t>113</w:t>
      </w:r>
      <w:r>
        <w:rPr>
          <w:rFonts w:eastAsia="標楷體"/>
          <w:sz w:val="40"/>
          <w:szCs w:val="40"/>
        </w:rPr>
        <w:t>學年度國中小主任甄選儲訓小組</w:t>
      </w:r>
    </w:p>
    <w:p w14:paraId="05DA751D" w14:textId="77777777" w:rsidR="00EA2D29" w:rsidRDefault="00EA2D29">
      <w:pPr>
        <w:pStyle w:val="Textbody"/>
        <w:jc w:val="both"/>
        <w:rPr>
          <w:rFonts w:eastAsia="標楷體"/>
          <w:sz w:val="40"/>
          <w:szCs w:val="40"/>
        </w:rPr>
      </w:pPr>
    </w:p>
    <w:p w14:paraId="28CB9448" w14:textId="77777777" w:rsidR="00EA2D29" w:rsidRDefault="00EA2D29">
      <w:pPr>
        <w:pStyle w:val="Textbody"/>
        <w:jc w:val="both"/>
        <w:rPr>
          <w:rFonts w:eastAsia="標楷體"/>
          <w:sz w:val="40"/>
          <w:szCs w:val="40"/>
        </w:rPr>
      </w:pPr>
    </w:p>
    <w:p w14:paraId="25045138" w14:textId="77777777" w:rsidR="00EA2D29" w:rsidRDefault="00000000">
      <w:pPr>
        <w:pStyle w:val="Textbody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申請人：　　　　　　　　　　（簽名蓋章）</w:t>
      </w:r>
    </w:p>
    <w:p w14:paraId="31AC9AA0" w14:textId="77777777" w:rsidR="00EA2D29" w:rsidRDefault="00000000">
      <w:pPr>
        <w:pStyle w:val="Textbody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服務學校：</w:t>
      </w:r>
    </w:p>
    <w:p w14:paraId="45B4B854" w14:textId="77777777" w:rsidR="00EA2D29" w:rsidRDefault="00000000">
      <w:pPr>
        <w:pStyle w:val="Textbody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身分證統一編號：</w:t>
      </w:r>
    </w:p>
    <w:p w14:paraId="41103DF1" w14:textId="77777777" w:rsidR="00EA2D29" w:rsidRDefault="00000000">
      <w:pPr>
        <w:pStyle w:val="Textbody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聯絡電話：</w:t>
      </w:r>
    </w:p>
    <w:p w14:paraId="27250EB5" w14:textId="77777777" w:rsidR="00EA2D29" w:rsidRDefault="00000000">
      <w:pPr>
        <w:pStyle w:val="Textbody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聯絡地址：</w:t>
      </w:r>
    </w:p>
    <w:p w14:paraId="53B20C85" w14:textId="77777777" w:rsidR="00EA2D29" w:rsidRDefault="00EA2D29">
      <w:pPr>
        <w:pStyle w:val="Textbody"/>
        <w:jc w:val="both"/>
        <w:rPr>
          <w:rFonts w:eastAsia="標楷體"/>
          <w:sz w:val="40"/>
          <w:szCs w:val="40"/>
        </w:rPr>
      </w:pPr>
    </w:p>
    <w:p w14:paraId="70973131" w14:textId="77777777" w:rsidR="00EA2D29" w:rsidRDefault="00EA2D29">
      <w:pPr>
        <w:pStyle w:val="Textbody"/>
        <w:jc w:val="both"/>
        <w:rPr>
          <w:rFonts w:eastAsia="標楷體"/>
          <w:sz w:val="40"/>
          <w:szCs w:val="40"/>
        </w:rPr>
      </w:pPr>
    </w:p>
    <w:p w14:paraId="73470DB3" w14:textId="77777777" w:rsidR="00EA2D29" w:rsidRDefault="00EA2D29">
      <w:pPr>
        <w:pStyle w:val="Textbody"/>
        <w:jc w:val="both"/>
        <w:rPr>
          <w:rFonts w:eastAsia="標楷體"/>
          <w:sz w:val="40"/>
          <w:szCs w:val="40"/>
        </w:rPr>
      </w:pPr>
    </w:p>
    <w:p w14:paraId="07E57142" w14:textId="77777777" w:rsidR="00EA2D29" w:rsidRDefault="00EA2D29">
      <w:pPr>
        <w:pStyle w:val="Textbody"/>
        <w:jc w:val="both"/>
        <w:rPr>
          <w:rFonts w:eastAsia="標楷體"/>
          <w:sz w:val="40"/>
          <w:szCs w:val="40"/>
        </w:rPr>
      </w:pPr>
    </w:p>
    <w:p w14:paraId="0836B3BE" w14:textId="77777777" w:rsidR="00EA2D29" w:rsidRDefault="00000000">
      <w:pPr>
        <w:pStyle w:val="Textbody"/>
        <w:jc w:val="both"/>
      </w:pPr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>113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>12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color w:val="000000"/>
          <w:sz w:val="40"/>
          <w:szCs w:val="40"/>
        </w:rPr>
        <w:t>13</w:t>
      </w:r>
      <w:r>
        <w:rPr>
          <w:rFonts w:eastAsia="標楷體"/>
          <w:sz w:val="40"/>
          <w:szCs w:val="40"/>
        </w:rPr>
        <w:t>日</w:t>
      </w:r>
    </w:p>
    <w:sectPr w:rsidR="00EA2D29">
      <w:pgSz w:w="11906" w:h="16838"/>
      <w:pgMar w:top="1134" w:right="1134" w:bottom="1021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6B391" w14:textId="77777777" w:rsidR="00CD353D" w:rsidRDefault="00CD353D">
      <w:r>
        <w:separator/>
      </w:r>
    </w:p>
  </w:endnote>
  <w:endnote w:type="continuationSeparator" w:id="0">
    <w:p w14:paraId="2633EAB2" w14:textId="77777777" w:rsidR="00CD353D" w:rsidRDefault="00CD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F24CB" w14:textId="77777777" w:rsidR="00CD353D" w:rsidRDefault="00CD353D">
      <w:r>
        <w:rPr>
          <w:color w:val="000000"/>
        </w:rPr>
        <w:separator/>
      </w:r>
    </w:p>
  </w:footnote>
  <w:footnote w:type="continuationSeparator" w:id="0">
    <w:p w14:paraId="08B744DD" w14:textId="77777777" w:rsidR="00CD353D" w:rsidRDefault="00CD3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2D29"/>
    <w:rsid w:val="002F37B5"/>
    <w:rsid w:val="00A97BD3"/>
    <w:rsid w:val="00CD353D"/>
    <w:rsid w:val="00EA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D32A"/>
  <w15:docId w15:val="{9912120C-F206-42E7-B98E-4F214F2A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kern w:val="3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宜昌國中-071</cp:lastModifiedBy>
  <cp:revision>2</cp:revision>
  <cp:lastPrinted>2014-02-14T01:09:00Z</cp:lastPrinted>
  <dcterms:created xsi:type="dcterms:W3CDTF">2024-11-28T00:21:00Z</dcterms:created>
  <dcterms:modified xsi:type="dcterms:W3CDTF">2024-11-28T00:21:00Z</dcterms:modified>
</cp:coreProperties>
</file>